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:rsidR="00266E60" w:rsidRPr="00266E60" w:rsidRDefault="00266E60" w:rsidP="00FD6E3F">
      <w:pPr>
        <w:shd w:val="clear" w:color="auto" w:fill="FFFFFF"/>
        <w:suppressAutoHyphens/>
        <w:rPr>
          <w:b/>
          <w:bCs/>
          <w:sz w:val="32"/>
          <w:szCs w:val="32"/>
        </w:rPr>
      </w:pPr>
    </w:p>
    <w:p w:rsidR="00266E60" w:rsidRPr="00266E60" w:rsidRDefault="00266E60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A71212" w:rsidP="007E2D19">
      <w:pPr>
        <w:suppressAutoHyphens/>
        <w:jc w:val="center"/>
        <w:rPr>
          <w:sz w:val="28"/>
        </w:rPr>
      </w:pPr>
      <w:r>
        <w:rPr>
          <w:bCs/>
          <w:sz w:val="28"/>
        </w:rPr>
        <w:t>16.05</w:t>
      </w:r>
      <w:r w:rsidR="00846EA7" w:rsidRPr="00846EA7">
        <w:rPr>
          <w:bCs/>
          <w:sz w:val="28"/>
        </w:rPr>
        <w:t>.</w:t>
      </w:r>
      <w:r>
        <w:rPr>
          <w:bCs/>
          <w:sz w:val="28"/>
        </w:rPr>
        <w:t>2017</w:t>
      </w:r>
      <w:r w:rsidR="00250AFF">
        <w:rPr>
          <w:bCs/>
          <w:sz w:val="28"/>
        </w:rPr>
        <w:t xml:space="preserve"> </w:t>
      </w:r>
      <w:r w:rsidR="00D41784"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 w:rsidR="00A002C8">
        <w:rPr>
          <w:b/>
          <w:sz w:val="28"/>
        </w:rPr>
        <w:t>65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CE5F8F" w:rsidRDefault="00CE5F8F" w:rsidP="00250AFF">
      <w:pPr>
        <w:suppressAutoHyphens/>
        <w:spacing w:line="360" w:lineRule="auto"/>
      </w:pPr>
    </w:p>
    <w:p w:rsidR="00FD6E3F" w:rsidRDefault="00FD6E3F" w:rsidP="00A002C8">
      <w:pPr>
        <w:pStyle w:val="a9"/>
        <w:jc w:val="center"/>
        <w:rPr>
          <w:sz w:val="28"/>
        </w:rPr>
      </w:pPr>
      <w:r>
        <w:rPr>
          <w:sz w:val="28"/>
        </w:rPr>
        <w:t xml:space="preserve">О </w:t>
      </w:r>
      <w:r w:rsidR="00A002C8">
        <w:rPr>
          <w:sz w:val="28"/>
        </w:rPr>
        <w:t>внесении изменений в постановление Администрации Красновского сельского поселения от 10.06.2011 № 43</w:t>
      </w:r>
    </w:p>
    <w:p w:rsidR="00260B10" w:rsidRDefault="00260B10" w:rsidP="00FD6E3F">
      <w:pPr>
        <w:suppressAutoHyphens/>
        <w:spacing w:line="276" w:lineRule="auto"/>
        <w:ind w:left="1134" w:right="566"/>
        <w:rPr>
          <w:sz w:val="28"/>
        </w:rPr>
      </w:pPr>
    </w:p>
    <w:p w:rsidR="00250AFF" w:rsidRDefault="00A002C8" w:rsidP="00FD6E3F">
      <w:pPr>
        <w:suppressAutoHyphens/>
        <w:spacing w:line="276" w:lineRule="auto"/>
        <w:ind w:firstLine="708"/>
        <w:jc w:val="both"/>
        <w:rPr>
          <w:sz w:val="28"/>
        </w:rPr>
      </w:pPr>
      <w:r w:rsidRPr="00A002C8">
        <w:rPr>
          <w:sz w:val="28"/>
        </w:rP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 w:rsidR="00FD6E3F">
        <w:rPr>
          <w:sz w:val="28"/>
        </w:rPr>
        <w:t xml:space="preserve"> Администрация Красновского сельского поселения </w:t>
      </w:r>
    </w:p>
    <w:p w:rsidR="00FD6E3F" w:rsidRDefault="00FD6E3F" w:rsidP="00FD6E3F">
      <w:pPr>
        <w:suppressAutoHyphens/>
        <w:ind w:firstLine="708"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002C8" w:rsidRPr="00A002C8" w:rsidRDefault="00A002C8" w:rsidP="00A002C8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A002C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2C8">
        <w:rPr>
          <w:rFonts w:ascii="Times New Roman" w:hAnsi="Times New Roman"/>
          <w:sz w:val="28"/>
          <w:szCs w:val="28"/>
        </w:rPr>
        <w:t xml:space="preserve">Внести в постановление </w:t>
      </w:r>
      <w:bookmarkStart w:id="0" w:name="OLE_LINK1"/>
      <w:bookmarkEnd w:id="0"/>
      <w:r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137AC6">
        <w:rPr>
          <w:rFonts w:ascii="Times New Roman" w:hAnsi="Times New Roman"/>
          <w:sz w:val="28"/>
          <w:szCs w:val="28"/>
        </w:rPr>
        <w:t xml:space="preserve"> от 10.06.2011 № 43</w:t>
      </w:r>
      <w:r w:rsidRPr="00A002C8">
        <w:rPr>
          <w:rFonts w:ascii="Times New Roman" w:hAnsi="Times New Roman"/>
          <w:sz w:val="28"/>
          <w:szCs w:val="28"/>
        </w:rPr>
        <w:t xml:space="preserve"> «Об утвержден</w:t>
      </w:r>
      <w:r>
        <w:rPr>
          <w:rFonts w:ascii="Times New Roman" w:hAnsi="Times New Roman"/>
          <w:sz w:val="28"/>
          <w:szCs w:val="28"/>
        </w:rPr>
        <w:t xml:space="preserve">ии реестра муниципальных услуг </w:t>
      </w:r>
      <w:r w:rsidRPr="00A002C8">
        <w:rPr>
          <w:rFonts w:ascii="Times New Roman" w:hAnsi="Times New Roman"/>
          <w:sz w:val="28"/>
          <w:szCs w:val="28"/>
        </w:rPr>
        <w:t>Красновского сельского поселения» изменения согласно приложению к настоящему постановлению.</w:t>
      </w:r>
    </w:p>
    <w:p w:rsidR="00A002C8" w:rsidRPr="00A002C8" w:rsidRDefault="00A002C8" w:rsidP="00A002C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02C8">
        <w:rPr>
          <w:rFonts w:ascii="Times New Roman" w:hAnsi="Times New Roman"/>
          <w:sz w:val="28"/>
          <w:szCs w:val="28"/>
        </w:rPr>
        <w:t xml:space="preserve">Разместить перечень муниципальных услуг, предоставляемых органами местного самоуправления и муниципальными </w:t>
      </w:r>
      <w:r>
        <w:rPr>
          <w:rFonts w:ascii="Times New Roman" w:hAnsi="Times New Roman"/>
          <w:sz w:val="28"/>
          <w:szCs w:val="28"/>
        </w:rPr>
        <w:t>учреждениями Красновского сельского поселения, на официальном сайте А</w:t>
      </w:r>
      <w:r w:rsidRPr="00A002C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A002C8">
        <w:rPr>
          <w:rFonts w:ascii="Times New Roman" w:hAnsi="Times New Roman"/>
          <w:sz w:val="28"/>
          <w:szCs w:val="28"/>
        </w:rPr>
        <w:t>.</w:t>
      </w:r>
    </w:p>
    <w:p w:rsidR="00A002C8" w:rsidRPr="00A002C8" w:rsidRDefault="00A002C8" w:rsidP="00A002C8">
      <w:pPr>
        <w:pStyle w:val="Standard"/>
        <w:jc w:val="both"/>
        <w:rPr>
          <w:rFonts w:ascii="Times New Roman" w:hAnsi="Times New Roman"/>
          <w:sz w:val="28"/>
          <w:szCs w:val="28"/>
        </w:rPr>
      </w:pPr>
      <w:bookmarkStart w:id="1" w:name="sub_500"/>
      <w:bookmarkEnd w:id="1"/>
      <w:r>
        <w:rPr>
          <w:rFonts w:ascii="Times New Roman" w:hAnsi="Times New Roman"/>
          <w:sz w:val="28"/>
          <w:szCs w:val="28"/>
        </w:rPr>
        <w:t>3</w:t>
      </w:r>
      <w:r w:rsidRPr="00A002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2C8">
        <w:rPr>
          <w:rFonts w:ascii="Times New Roman" w:hAnsi="Times New Roman"/>
          <w:sz w:val="28"/>
          <w:szCs w:val="28"/>
        </w:rPr>
        <w:t xml:space="preserve"> Контроль за выпо</w:t>
      </w:r>
      <w:r>
        <w:rPr>
          <w:rFonts w:ascii="Times New Roman" w:hAnsi="Times New Roman"/>
          <w:sz w:val="28"/>
          <w:szCs w:val="28"/>
        </w:rPr>
        <w:t>лнением постановления оставляю за собой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A71212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A71212">
        <w:rPr>
          <w:sz w:val="28"/>
        </w:rPr>
        <w:t>Администрации</w:t>
      </w:r>
    </w:p>
    <w:p w:rsidR="00CC1551" w:rsidRDefault="00A71212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266E60">
        <w:rPr>
          <w:sz w:val="28"/>
        </w:rPr>
        <w:t>Г.В.Бадаев</w:t>
      </w:r>
      <w:proofErr w:type="spellEnd"/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137AC6" w:rsidRDefault="00137AC6" w:rsidP="00906049">
      <w:pPr>
        <w:suppressAutoHyphens/>
        <w:jc w:val="both"/>
        <w:rPr>
          <w:sz w:val="28"/>
        </w:rPr>
      </w:pPr>
    </w:p>
    <w:p w:rsidR="00373E97" w:rsidRDefault="00373E97" w:rsidP="00137AC6">
      <w:pPr>
        <w:pageBreakBefore/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  <w:sectPr w:rsidR="00373E97" w:rsidSect="00A002C8">
          <w:footerReference w:type="even" r:id="rId8"/>
          <w:footerReference w:type="default" r:id="rId9"/>
          <w:pgSz w:w="11907" w:h="16840" w:code="9"/>
          <w:pgMar w:top="1134" w:right="567" w:bottom="1134" w:left="1418" w:header="720" w:footer="720" w:gutter="0"/>
          <w:cols w:space="720"/>
        </w:sectPr>
      </w:pPr>
    </w:p>
    <w:p w:rsidR="00137AC6" w:rsidRPr="00137AC6" w:rsidRDefault="00137AC6" w:rsidP="00137AC6">
      <w:pPr>
        <w:pageBreakBefore/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137AC6" w:rsidRP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к постановлению А</w:t>
      </w: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>дминистрации</w:t>
      </w:r>
    </w:p>
    <w:p w:rsid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Красновского сельского поселения</w:t>
      </w: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</w:p>
    <w:p w:rsidR="00137AC6" w:rsidRP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 xml:space="preserve">от </w:t>
      </w:r>
      <w:r w:rsidR="006724D3">
        <w:rPr>
          <w:rFonts w:eastAsia="SimSun" w:cs="Mangal"/>
          <w:kern w:val="3"/>
          <w:sz w:val="24"/>
          <w:szCs w:val="24"/>
          <w:lang w:eastAsia="zh-CN" w:bidi="hi-IN"/>
        </w:rPr>
        <w:t>16.05.2017 </w:t>
      </w:r>
      <w:r w:rsidR="00B356F4">
        <w:rPr>
          <w:rFonts w:eastAsia="SimSun" w:cs="Mangal"/>
          <w:kern w:val="3"/>
          <w:sz w:val="24"/>
          <w:szCs w:val="24"/>
          <w:lang w:eastAsia="zh-CN" w:bidi="hi-IN"/>
        </w:rPr>
        <w:t>№ 65</w:t>
      </w:r>
    </w:p>
    <w:p w:rsidR="00137AC6" w:rsidRPr="00137AC6" w:rsidRDefault="00137AC6" w:rsidP="00137AC6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> </w:t>
      </w:r>
    </w:p>
    <w:p w:rsidR="00137AC6" w:rsidRPr="00E110F5" w:rsidRDefault="00137AC6" w:rsidP="00137AC6">
      <w:pPr>
        <w:widowControl w:val="0"/>
        <w:suppressAutoHyphens/>
        <w:autoSpaceDN w:val="0"/>
        <w:spacing w:after="140" w:line="288" w:lineRule="auto"/>
        <w:jc w:val="center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  <w:r w:rsidRPr="00E110F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 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Изменения,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 xml:space="preserve">вносимые в постановление Администрации Красновского 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сельского поселения от 10.06.2011 № 43</w:t>
      </w:r>
    </w:p>
    <w:p w:rsidR="00137AC6" w:rsidRPr="00E110F5" w:rsidRDefault="00137AC6" w:rsidP="00137AC6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«Об утверждении реестра муниципальных услуг Красновского сельского поселения»</w:t>
      </w:r>
    </w:p>
    <w:p w:rsidR="00137AC6" w:rsidRPr="00E110F5" w:rsidRDefault="00137AC6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 </w:t>
      </w:r>
    </w:p>
    <w:p w:rsidR="00137AC6" w:rsidRPr="00E110F5" w:rsidRDefault="00137AC6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110F5">
        <w:rPr>
          <w:rFonts w:eastAsia="SimSun" w:cs="Mangal"/>
          <w:kern w:val="3"/>
          <w:sz w:val="28"/>
          <w:szCs w:val="28"/>
          <w:lang w:eastAsia="zh-CN" w:bidi="hi-IN"/>
        </w:rPr>
        <w:t>1. Реестр муниципальных услуг Красновского сельского поселения изложить в редакции:</w:t>
      </w:r>
    </w:p>
    <w:p w:rsidR="00373E97" w:rsidRDefault="00137AC6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137AC6">
        <w:rPr>
          <w:rFonts w:eastAsia="SimSun" w:cs="Mangal"/>
          <w:kern w:val="3"/>
          <w:sz w:val="24"/>
          <w:szCs w:val="24"/>
          <w:lang w:eastAsia="zh-CN" w:bidi="hi-IN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96"/>
        <w:gridCol w:w="4380"/>
        <w:gridCol w:w="4632"/>
        <w:gridCol w:w="2907"/>
        <w:gridCol w:w="2073"/>
      </w:tblGrid>
      <w:tr w:rsidR="00373E97" w:rsidRPr="00373E97" w:rsidTr="00B960A0">
        <w:trPr>
          <w:trHeight w:val="20"/>
          <w:tblHeader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Наименование услуги (функции)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Документы, регламентирующие муниципальную услугу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Категории получателей муниципальной услуги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73E97">
              <w:rPr>
                <w:rFonts w:eastAsia="Calibri"/>
                <w:b/>
                <w:sz w:val="24"/>
                <w:szCs w:val="24"/>
              </w:rPr>
              <w:t>Источники финансирования предоставления муниципальной услуги</w:t>
            </w:r>
          </w:p>
        </w:tc>
      </w:tr>
      <w:tr w:rsidR="00373E97" w:rsidRPr="00373E97" w:rsidTr="00EB3EC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373E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3E97">
              <w:rPr>
                <w:b/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</w:tr>
      <w:tr w:rsidR="00373E97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2D257D" w:rsidP="002D257D">
            <w:pPr>
              <w:suppressAutoHyphens/>
              <w:spacing w:after="200" w:line="233" w:lineRule="auto"/>
              <w:rPr>
                <w:rFonts w:eastAsia="Calibri"/>
                <w:sz w:val="24"/>
                <w:szCs w:val="24"/>
              </w:rPr>
            </w:pPr>
            <w:r w:rsidRPr="002D257D">
              <w:rPr>
                <w:rFonts w:eastAsia="Calibri"/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2D257D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Граждане, зарегистрированные по месту жительства на территории Красновского сельского поселения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373E97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623C6" w:rsidP="002D257D">
            <w:pPr>
              <w:suppressAutoHyphens/>
              <w:spacing w:after="200" w:line="23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Выдача справок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 xml:space="preserve">Постановление Администрации Красновского сельского поселения </w:t>
            </w:r>
            <w:r w:rsidR="003623C6" w:rsidRPr="00373E97">
              <w:rPr>
                <w:color w:val="000000"/>
                <w:sz w:val="24"/>
                <w:szCs w:val="24"/>
              </w:rPr>
              <w:t>от 30.11.2010г.</w:t>
            </w:r>
            <w:r w:rsidRPr="00373E97">
              <w:rPr>
                <w:color w:val="000000"/>
                <w:sz w:val="24"/>
                <w:szCs w:val="24"/>
              </w:rPr>
              <w:t xml:space="preserve"> №111 «Об утверждении административного регламента по выдаче справок»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373E97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E110F5" w:rsidP="002D257D">
            <w:pPr>
              <w:suppressAutoHyphens/>
              <w:spacing w:after="200" w:line="233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 обращениями</w:t>
            </w:r>
            <w:r w:rsidR="00373E97" w:rsidRPr="00373E97">
              <w:rPr>
                <w:rFonts w:eastAsia="Calibri"/>
                <w:sz w:val="24"/>
                <w:szCs w:val="24"/>
              </w:rPr>
              <w:t xml:space="preserve"> граждан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E110F5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Регламент разрабатывается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373E97" w:rsidP="002D257D">
            <w:pPr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137A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373E97" w:rsidRDefault="006724D3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027D65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Присвоение, </w:t>
            </w:r>
            <w:r w:rsidRPr="00137A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изменение </w:t>
            </w: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и аннулирование </w:t>
            </w:r>
            <w:r w:rsidRPr="00137A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адреса объекта адресации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Предоставление </w:t>
            </w:r>
            <w:r w:rsidRPr="00137A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265810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137A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</w:t>
            </w:r>
            <w:r w:rsidR="002D257D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ого жилищного строительства, </w:t>
            </w:r>
            <w:r w:rsidRPr="00137A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ведения личного подсобного хозяйства</w:t>
            </w:r>
            <w:r w:rsidR="002D257D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или создания крестьянского (фермерского) хозяйства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2D257D" w:rsidP="002D257D">
            <w:pPr>
              <w:suppressAutoHyphens/>
            </w:pPr>
            <w:r w:rsidRPr="002D257D">
              <w:rPr>
                <w:color w:val="000000"/>
                <w:sz w:val="24"/>
                <w:szCs w:val="24"/>
              </w:rPr>
              <w:t>Граждане, зарегистрированные по месту жительства на территории Красновского сельского поселения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027D65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</w:t>
            </w: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Продажа земельного участка, находящегося в муниципальной собственно</w:t>
            </w: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сти</w:t>
            </w: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, без проведения торгов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Предоставление земельного участка, находящегося в </w:t>
            </w: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муниципальной собственности</w:t>
            </w: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, в собственность бесплатно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Pr="00137AC6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Предоставление земельного участка, находящегося в муниципальной собственно</w:t>
            </w: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сти</w:t>
            </w:r>
            <w:r w:rsidRPr="007226FA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, в аренду без проведения торгов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EC474B">
              <w:rPr>
                <w:color w:val="000000"/>
                <w:sz w:val="24"/>
                <w:szCs w:val="24"/>
              </w:rPr>
              <w:t xml:space="preserve">Регламент разрабатывается 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6724D3" w:rsidP="002D257D">
            <w:pPr>
              <w:suppressAutoHyphens/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Default="00B356F4" w:rsidP="002D257D">
            <w:pPr>
              <w:suppressAutoHyphens/>
            </w:pPr>
            <w:r w:rsidRPr="00B356F4">
              <w:rPr>
                <w:color w:val="000000"/>
                <w:sz w:val="24"/>
                <w:szCs w:val="24"/>
              </w:rPr>
              <w:t>Бюджет поселения, частично - за счет средств заявителя</w:t>
            </w:r>
          </w:p>
        </w:tc>
      </w:tr>
      <w:tr w:rsidR="006724D3" w:rsidRPr="00373E97" w:rsidTr="00EB3ECC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3" w:rsidRPr="00373E97" w:rsidRDefault="006724D3" w:rsidP="002D257D">
            <w:pPr>
              <w:numPr>
                <w:ilvl w:val="0"/>
                <w:numId w:val="22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4D3" w:rsidRDefault="006724D3" w:rsidP="002D257D">
            <w:pPr>
              <w:widowControl w:val="0"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Выдача разрешений на проведение земляных работ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EC474B" w:rsidRDefault="006724D3" w:rsidP="002D257D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 Администрации Красновского сельского поселения от 25.05.2016 № 90 «Об утверждении административного регламента предоставления муниципальной услуги «Выдача разрешений на проведение земляных работ»»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373E97" w:rsidRDefault="006724D3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Любой обратившийся гражданин, юридические лица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D3" w:rsidRPr="00373E97" w:rsidRDefault="006724D3" w:rsidP="002D257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73E97">
              <w:rPr>
                <w:color w:val="000000"/>
                <w:sz w:val="24"/>
                <w:szCs w:val="24"/>
              </w:rPr>
              <w:t>Бюджет поселения</w:t>
            </w:r>
          </w:p>
        </w:tc>
      </w:tr>
      <w:tr w:rsidR="00373E97" w:rsidRPr="00373E97" w:rsidTr="00EB3EC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2D257D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373E97">
              <w:rPr>
                <w:rFonts w:eastAsia="Calibri"/>
                <w:b/>
                <w:color w:val="000000"/>
                <w:sz w:val="24"/>
                <w:szCs w:val="24"/>
              </w:rPr>
              <w:t xml:space="preserve">Муниципальное </w:t>
            </w:r>
            <w:r w:rsidR="006724D3">
              <w:rPr>
                <w:rFonts w:eastAsia="Calibri"/>
                <w:b/>
                <w:color w:val="000000"/>
                <w:sz w:val="24"/>
                <w:szCs w:val="24"/>
              </w:rPr>
              <w:t>бюджетное учреждение культуры «Культурно-досуговый центр</w:t>
            </w:r>
            <w:r w:rsidRPr="00373E97">
              <w:rPr>
                <w:rFonts w:eastAsia="Calibri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373E97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373E97" w:rsidP="002D257D">
            <w:pPr>
              <w:numPr>
                <w:ilvl w:val="0"/>
                <w:numId w:val="21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97" w:rsidRPr="00373E97" w:rsidRDefault="00027D65" w:rsidP="002D257D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027D65">
              <w:rPr>
                <w:rFonts w:eastAsia="Calibri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373E97" w:rsidRDefault="00027D65" w:rsidP="002D257D">
            <w:pPr>
              <w:suppressAutoHyphens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27D65">
              <w:rPr>
                <w:color w:val="000000"/>
                <w:sz w:val="24"/>
                <w:szCs w:val="24"/>
              </w:rPr>
              <w:t>Постановление Администрации Красновского сельского поселения от 03.02.2012 № 11</w:t>
            </w:r>
            <w:r>
              <w:rPr>
                <w:color w:val="000000"/>
                <w:sz w:val="24"/>
                <w:szCs w:val="24"/>
              </w:rPr>
              <w:t xml:space="preserve"> «Об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      </w:r>
            <w:r w:rsidR="00E110F5">
              <w:rPr>
                <w:color w:val="000000"/>
                <w:sz w:val="24"/>
                <w:szCs w:val="24"/>
              </w:rPr>
              <w:t xml:space="preserve"> (в редакции постановления от 25.05.2016 № 89)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E110F5" w:rsidRDefault="00373E97" w:rsidP="002D257D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110F5">
              <w:rPr>
                <w:rFonts w:eastAsia="Calibri"/>
                <w:sz w:val="24"/>
                <w:szCs w:val="24"/>
              </w:rPr>
              <w:t>Граждане, находящиеся на территории поселения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97" w:rsidRPr="00E110F5" w:rsidRDefault="00373E97" w:rsidP="002D257D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  <w:r w:rsidRPr="00E110F5">
              <w:rPr>
                <w:sz w:val="24"/>
                <w:szCs w:val="24"/>
              </w:rPr>
              <w:t>Бюджет поселения</w:t>
            </w:r>
          </w:p>
        </w:tc>
      </w:tr>
      <w:tr w:rsidR="00E110F5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F5" w:rsidRPr="00373E97" w:rsidRDefault="00E110F5" w:rsidP="002D257D">
            <w:pPr>
              <w:numPr>
                <w:ilvl w:val="0"/>
                <w:numId w:val="21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F5" w:rsidRPr="00373E97" w:rsidRDefault="00E110F5" w:rsidP="002D257D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E110F5">
              <w:rPr>
                <w:rFonts w:eastAsia="Calibri"/>
                <w:sz w:val="24"/>
                <w:szCs w:val="24"/>
              </w:rPr>
              <w:t>Организация клубных формирований и формирований самодеятельного творчества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F5" w:rsidRPr="00373E97" w:rsidRDefault="00E110F5" w:rsidP="002D257D">
            <w:pPr>
              <w:suppressAutoHyphens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27D65">
              <w:rPr>
                <w:color w:val="000000"/>
                <w:sz w:val="24"/>
                <w:szCs w:val="24"/>
              </w:rPr>
              <w:t>Постановление Администрации Красновского сельского поселения от 03.02.2012 № 11</w:t>
            </w:r>
            <w:r>
              <w:rPr>
                <w:color w:val="000000"/>
                <w:sz w:val="24"/>
                <w:szCs w:val="24"/>
              </w:rPr>
              <w:t xml:space="preserve"> «Об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 (в редакции постановления от 25.05.2016 № 89)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F5" w:rsidRPr="00E110F5" w:rsidRDefault="00E110F5" w:rsidP="002D257D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110F5">
              <w:rPr>
                <w:rFonts w:eastAsia="Calibri"/>
                <w:sz w:val="24"/>
                <w:szCs w:val="24"/>
              </w:rPr>
              <w:t>Граждане, находящиеся на территории поселения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F5" w:rsidRPr="00E110F5" w:rsidRDefault="00E110F5" w:rsidP="002D257D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  <w:r w:rsidRPr="00E110F5">
              <w:rPr>
                <w:sz w:val="24"/>
                <w:szCs w:val="24"/>
              </w:rPr>
              <w:t>Бюджет поселения</w:t>
            </w:r>
          </w:p>
        </w:tc>
      </w:tr>
      <w:tr w:rsidR="00E110F5" w:rsidRPr="00373E97" w:rsidTr="00B960A0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F5" w:rsidRPr="00373E97" w:rsidRDefault="00E110F5" w:rsidP="002D257D">
            <w:pPr>
              <w:numPr>
                <w:ilvl w:val="0"/>
                <w:numId w:val="21"/>
              </w:num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F5" w:rsidRPr="00E110F5" w:rsidRDefault="00E110F5" w:rsidP="002D257D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110F5">
              <w:rPr>
                <w:rFonts w:eastAsia="Calibri"/>
                <w:sz w:val="24"/>
                <w:szCs w:val="24"/>
              </w:rPr>
              <w:t xml:space="preserve">Предоставление доступа </w:t>
            </w:r>
            <w:r>
              <w:rPr>
                <w:rFonts w:eastAsia="Calibri"/>
                <w:sz w:val="24"/>
                <w:szCs w:val="24"/>
              </w:rPr>
              <w:t xml:space="preserve">населения к музейным предметам </w:t>
            </w:r>
            <w:r w:rsidRPr="00E110F5">
              <w:rPr>
                <w:rFonts w:eastAsia="Calibri"/>
                <w:sz w:val="24"/>
                <w:szCs w:val="24"/>
              </w:rPr>
              <w:t>и музейным коллекциям муниципальных музеев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F5" w:rsidRPr="00373E97" w:rsidRDefault="00E110F5" w:rsidP="002D257D">
            <w:pPr>
              <w:suppressAutoHyphens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027D65">
              <w:rPr>
                <w:color w:val="000000"/>
                <w:sz w:val="24"/>
                <w:szCs w:val="24"/>
              </w:rPr>
              <w:t>Постановление Администрации Красновского сельского поселения от 03.02.2012 № 11</w:t>
            </w:r>
            <w:r>
              <w:rPr>
                <w:color w:val="000000"/>
                <w:sz w:val="24"/>
                <w:szCs w:val="24"/>
              </w:rPr>
              <w:t xml:space="preserve"> «Об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 (в редакции постановления от 25.05.2016 № 89)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F5" w:rsidRPr="00E110F5" w:rsidRDefault="00E110F5" w:rsidP="002D257D">
            <w:pPr>
              <w:suppressAutoHyphens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110F5">
              <w:rPr>
                <w:rFonts w:eastAsia="Calibri"/>
                <w:sz w:val="24"/>
                <w:szCs w:val="24"/>
              </w:rPr>
              <w:t>Граждане, находящиеся на территории поселения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F5" w:rsidRPr="00E110F5" w:rsidRDefault="00E110F5" w:rsidP="002D257D">
            <w:pPr>
              <w:suppressAutoHyphens/>
              <w:spacing w:after="200" w:line="276" w:lineRule="auto"/>
              <w:rPr>
                <w:sz w:val="22"/>
                <w:szCs w:val="22"/>
              </w:rPr>
            </w:pPr>
            <w:r w:rsidRPr="00E110F5">
              <w:rPr>
                <w:sz w:val="24"/>
                <w:szCs w:val="24"/>
              </w:rPr>
              <w:t>Бюджет поселения</w:t>
            </w:r>
          </w:p>
        </w:tc>
      </w:tr>
    </w:tbl>
    <w:p w:rsidR="00137AC6" w:rsidRDefault="00137AC6" w:rsidP="002D257D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373E97" w:rsidRDefault="00373E97" w:rsidP="00137AC6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8C5BBE" w:rsidRPr="00E110F5" w:rsidRDefault="008C5BBE" w:rsidP="00E110F5">
      <w:pPr>
        <w:widowControl w:val="0"/>
        <w:suppressAutoHyphens/>
        <w:autoSpaceDN w:val="0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sectPr w:rsidR="008C5BBE" w:rsidRPr="00E110F5" w:rsidSect="00373E97"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587" w:rsidRDefault="006C5587">
      <w:r>
        <w:separator/>
      </w:r>
    </w:p>
  </w:endnote>
  <w:endnote w:type="continuationSeparator" w:id="0">
    <w:p w:rsidR="006C5587" w:rsidRDefault="006C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587" w:rsidRDefault="006C5587">
      <w:r>
        <w:separator/>
      </w:r>
    </w:p>
  </w:footnote>
  <w:footnote w:type="continuationSeparator" w:id="0">
    <w:p w:rsidR="006C5587" w:rsidRDefault="006C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60530F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2C42DA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5A73A79"/>
    <w:multiLevelType w:val="multilevel"/>
    <w:tmpl w:val="4CC155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9"/>
  </w:num>
  <w:num w:numId="9">
    <w:abstractNumId w:val="1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4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2"/>
  </w:num>
  <w:num w:numId="21">
    <w:abstractNumId w:val="16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173C"/>
    <w:rsid w:val="00002378"/>
    <w:rsid w:val="00017188"/>
    <w:rsid w:val="00027910"/>
    <w:rsid w:val="00027D65"/>
    <w:rsid w:val="00051938"/>
    <w:rsid w:val="00055C96"/>
    <w:rsid w:val="000635C5"/>
    <w:rsid w:val="00096FE9"/>
    <w:rsid w:val="000B2365"/>
    <w:rsid w:val="000B2BF3"/>
    <w:rsid w:val="00130DB8"/>
    <w:rsid w:val="001319EF"/>
    <w:rsid w:val="00133D16"/>
    <w:rsid w:val="00137AC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0AFF"/>
    <w:rsid w:val="00251C41"/>
    <w:rsid w:val="00260B10"/>
    <w:rsid w:val="00262500"/>
    <w:rsid w:val="002654AE"/>
    <w:rsid w:val="00265810"/>
    <w:rsid w:val="00266E60"/>
    <w:rsid w:val="00276D02"/>
    <w:rsid w:val="002903AE"/>
    <w:rsid w:val="002A16BF"/>
    <w:rsid w:val="002A6206"/>
    <w:rsid w:val="002D257D"/>
    <w:rsid w:val="002D3D01"/>
    <w:rsid w:val="002E5E2D"/>
    <w:rsid w:val="00303E63"/>
    <w:rsid w:val="0030572F"/>
    <w:rsid w:val="00311A71"/>
    <w:rsid w:val="003277F9"/>
    <w:rsid w:val="003376C8"/>
    <w:rsid w:val="00342E11"/>
    <w:rsid w:val="0034757E"/>
    <w:rsid w:val="00357A45"/>
    <w:rsid w:val="0036157E"/>
    <w:rsid w:val="003623C6"/>
    <w:rsid w:val="003642DC"/>
    <w:rsid w:val="00373E97"/>
    <w:rsid w:val="00391D3D"/>
    <w:rsid w:val="00395AFE"/>
    <w:rsid w:val="003A30CB"/>
    <w:rsid w:val="003A5F80"/>
    <w:rsid w:val="003C13D6"/>
    <w:rsid w:val="003D5B60"/>
    <w:rsid w:val="003E3DBE"/>
    <w:rsid w:val="003E5702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C4C99"/>
    <w:rsid w:val="004E2FA0"/>
    <w:rsid w:val="00501DEB"/>
    <w:rsid w:val="00513F74"/>
    <w:rsid w:val="0051408F"/>
    <w:rsid w:val="005145EA"/>
    <w:rsid w:val="00514FA2"/>
    <w:rsid w:val="00524CD4"/>
    <w:rsid w:val="0052549C"/>
    <w:rsid w:val="00525BD0"/>
    <w:rsid w:val="00567C04"/>
    <w:rsid w:val="005A0990"/>
    <w:rsid w:val="005B0AE4"/>
    <w:rsid w:val="005B7693"/>
    <w:rsid w:val="005D1A0A"/>
    <w:rsid w:val="005F73A8"/>
    <w:rsid w:val="00636E73"/>
    <w:rsid w:val="00641C0F"/>
    <w:rsid w:val="00657511"/>
    <w:rsid w:val="006724D3"/>
    <w:rsid w:val="00672781"/>
    <w:rsid w:val="00675EC0"/>
    <w:rsid w:val="00677C0B"/>
    <w:rsid w:val="00695AB8"/>
    <w:rsid w:val="006A2DB0"/>
    <w:rsid w:val="006B1218"/>
    <w:rsid w:val="006B7A8B"/>
    <w:rsid w:val="006C5587"/>
    <w:rsid w:val="006D270E"/>
    <w:rsid w:val="006E45F9"/>
    <w:rsid w:val="006F0781"/>
    <w:rsid w:val="006F2A28"/>
    <w:rsid w:val="006F4F00"/>
    <w:rsid w:val="0071515D"/>
    <w:rsid w:val="007171FB"/>
    <w:rsid w:val="00717E61"/>
    <w:rsid w:val="007226FA"/>
    <w:rsid w:val="00734D07"/>
    <w:rsid w:val="00735113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E2D19"/>
    <w:rsid w:val="007F4079"/>
    <w:rsid w:val="007F6738"/>
    <w:rsid w:val="007F7515"/>
    <w:rsid w:val="00822C0E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265A"/>
    <w:rsid w:val="008D3093"/>
    <w:rsid w:val="008E3ECF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0CE"/>
    <w:rsid w:val="00A002C8"/>
    <w:rsid w:val="00A11FCA"/>
    <w:rsid w:val="00A13B30"/>
    <w:rsid w:val="00A239F2"/>
    <w:rsid w:val="00A25CFA"/>
    <w:rsid w:val="00A32FC5"/>
    <w:rsid w:val="00A35892"/>
    <w:rsid w:val="00A543D1"/>
    <w:rsid w:val="00A555EC"/>
    <w:rsid w:val="00A71212"/>
    <w:rsid w:val="00A84114"/>
    <w:rsid w:val="00AB089A"/>
    <w:rsid w:val="00AC70CA"/>
    <w:rsid w:val="00AD4993"/>
    <w:rsid w:val="00B13601"/>
    <w:rsid w:val="00B356F4"/>
    <w:rsid w:val="00B552B2"/>
    <w:rsid w:val="00B65B24"/>
    <w:rsid w:val="00B960A0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2995"/>
    <w:rsid w:val="00D953DA"/>
    <w:rsid w:val="00DA1DA2"/>
    <w:rsid w:val="00DD36B1"/>
    <w:rsid w:val="00DE77BE"/>
    <w:rsid w:val="00E059AE"/>
    <w:rsid w:val="00E110F5"/>
    <w:rsid w:val="00E143F0"/>
    <w:rsid w:val="00E30619"/>
    <w:rsid w:val="00E44E9D"/>
    <w:rsid w:val="00E80CBB"/>
    <w:rsid w:val="00E863C5"/>
    <w:rsid w:val="00E957BF"/>
    <w:rsid w:val="00EB3ECC"/>
    <w:rsid w:val="00EC4A01"/>
    <w:rsid w:val="00ED78DA"/>
    <w:rsid w:val="00ED7BC7"/>
    <w:rsid w:val="00EE061B"/>
    <w:rsid w:val="00EE3487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A1A00"/>
    <w:rsid w:val="00FB30B5"/>
    <w:rsid w:val="00FC62A4"/>
    <w:rsid w:val="00FD460A"/>
    <w:rsid w:val="00FD6E3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EF29DF-7D30-4143-9119-B2B30367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FD6E3F"/>
    <w:pPr>
      <w:spacing w:after="120"/>
    </w:pPr>
  </w:style>
  <w:style w:type="character" w:customStyle="1" w:styleId="aa">
    <w:name w:val="Основной текст Знак"/>
    <w:basedOn w:val="a0"/>
    <w:link w:val="a9"/>
    <w:rsid w:val="00FD6E3F"/>
  </w:style>
  <w:style w:type="paragraph" w:customStyle="1" w:styleId="Standard">
    <w:name w:val="Standard"/>
    <w:rsid w:val="00A002C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A2CB-1222-4299-85C9-7D4504D8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2017-05-17T11:49:00Z</cp:lastPrinted>
  <dcterms:created xsi:type="dcterms:W3CDTF">2025-07-10T06:28:00Z</dcterms:created>
  <dcterms:modified xsi:type="dcterms:W3CDTF">2025-07-10T06:28:00Z</dcterms:modified>
</cp:coreProperties>
</file>